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3C" w:rsidRPr="000B10D3" w:rsidRDefault="0019153C" w:rsidP="000B10D3">
      <w:pPr>
        <w:spacing w:line="440" w:lineRule="atLeast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</w:t>
      </w:r>
      <w:r>
        <w:rPr>
          <w:rFonts w:ascii="仿宋_GB2312" w:eastAsia="仿宋_GB2312" w:hAnsi="黑体" w:cs="黑体"/>
          <w:bCs/>
          <w:sz w:val="32"/>
          <w:szCs w:val="32"/>
        </w:rPr>
        <w:t>3</w:t>
      </w:r>
      <w:r>
        <w:rPr>
          <w:rFonts w:ascii="仿宋_GB2312" w:eastAsia="仿宋_GB2312" w:hAnsi="黑体" w:cs="黑体" w:hint="eastAsia"/>
          <w:bCs/>
          <w:sz w:val="32"/>
          <w:szCs w:val="32"/>
        </w:rPr>
        <w:t>：</w:t>
      </w:r>
    </w:p>
    <w:p w:rsidR="0019153C" w:rsidRDefault="0019153C">
      <w:pPr>
        <w:spacing w:line="440" w:lineRule="atLeas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房山区红十字会人道共享基金申请表</w:t>
      </w:r>
    </w:p>
    <w:tbl>
      <w:tblPr>
        <w:tblpPr w:leftFromText="180" w:rightFromText="180" w:vertAnchor="text" w:horzAnchor="margin" w:tblpY="618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1668"/>
        <w:gridCol w:w="2267"/>
        <w:gridCol w:w="1983"/>
        <w:gridCol w:w="851"/>
        <w:gridCol w:w="1417"/>
        <w:gridCol w:w="2128"/>
      </w:tblGrid>
      <w:tr w:rsidR="0019153C" w:rsidRPr="00F561E3" w:rsidTr="00071CB8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71CB8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71CB8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户口所在地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家庭住址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71CB8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银行卡户名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与申请人关系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71CB8">
        <w:trPr>
          <w:cantSplit/>
          <w:trHeight w:val="1301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银行卡卡号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开户银行行号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F726F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开户行名称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B10D3">
        <w:trPr>
          <w:cantSplit/>
          <w:trHeight w:val="6993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救助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原因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widowControl/>
              <w:tabs>
                <w:tab w:val="left" w:pos="3993"/>
              </w:tabs>
              <w:spacing w:line="44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9153C" w:rsidRPr="00F561E3" w:rsidTr="00071CB8">
        <w:trPr>
          <w:cantSplit/>
          <w:trHeight w:val="3725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基本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F726F">
            <w:pPr>
              <w:widowControl/>
              <w:spacing w:line="4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19153C" w:rsidRPr="00F561E3" w:rsidTr="00071CB8">
        <w:trPr>
          <w:cantSplit/>
          <w:trHeight w:val="1692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社区、村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或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19153C">
            <w:pPr>
              <w:spacing w:line="440" w:lineRule="atLeast"/>
              <w:ind w:firstLineChars="200" w:firstLine="316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   </w:t>
            </w:r>
          </w:p>
          <w:p w:rsidR="0019153C" w:rsidRDefault="0019153C" w:rsidP="0019153C">
            <w:pPr>
              <w:spacing w:line="440" w:lineRule="atLeast"/>
              <w:ind w:firstLineChars="950" w:firstLine="316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</w:t>
            </w:r>
          </w:p>
        </w:tc>
      </w:tr>
      <w:tr w:rsidR="0019153C" w:rsidRPr="00F561E3" w:rsidTr="00071CB8">
        <w:trPr>
          <w:cantSplit/>
          <w:trHeight w:val="1504"/>
        </w:trPr>
        <w:tc>
          <w:tcPr>
            <w:tcW w:w="166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B7344C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街道（乡镇）红十字会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或区直各工作委员会</w:t>
            </w:r>
          </w:p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19153C">
            <w:pPr>
              <w:spacing w:line="440" w:lineRule="atLeast"/>
              <w:ind w:firstLineChars="20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经执委会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次会议审定，决定给予申请人道共享基金。</w:t>
            </w:r>
          </w:p>
          <w:p w:rsidR="0019153C" w:rsidRDefault="0019153C" w:rsidP="0019153C">
            <w:pPr>
              <w:wordWrap w:val="0"/>
              <w:spacing w:line="440" w:lineRule="atLeast"/>
              <w:ind w:right="980" w:firstLineChars="200" w:firstLine="316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主管科长：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19153C" w:rsidRPr="00F561E3" w:rsidTr="000F726F">
        <w:trPr>
          <w:cantSplit/>
          <w:trHeight w:val="428"/>
        </w:trPr>
        <w:tc>
          <w:tcPr>
            <w:tcW w:w="166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Default="0019153C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Pr="00366F18" w:rsidRDefault="0019153C" w:rsidP="00366F18">
            <w:pPr>
              <w:spacing w:line="44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 w:rsidRPr="00366F18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</w:t>
            </w:r>
          </w:p>
          <w:p w:rsidR="0019153C" w:rsidRDefault="0019153C" w:rsidP="000F726F">
            <w:pPr>
              <w:wordWrap w:val="0"/>
              <w:spacing w:line="440" w:lineRule="atLeas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主管领导：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</w:p>
        </w:tc>
      </w:tr>
      <w:tr w:rsidR="0019153C" w:rsidRPr="00F561E3" w:rsidTr="00071CB8">
        <w:trPr>
          <w:cantSplit/>
          <w:trHeight w:val="1831"/>
        </w:trPr>
        <w:tc>
          <w:tcPr>
            <w:tcW w:w="166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9153C" w:rsidRPr="000F726F" w:rsidRDefault="0019153C" w:rsidP="0019153C">
            <w:pPr>
              <w:spacing w:line="600" w:lineRule="exact"/>
              <w:ind w:left="31680" w:hangingChars="50" w:firstLine="316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F72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区红十字会审核意见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0100E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</w:t>
            </w:r>
            <w:r w:rsidRPr="00366F1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经业务部复核，建议给予申请</w:t>
            </w:r>
            <w:r w:rsidRPr="00366F1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人道共享基金，人民币</w:t>
            </w:r>
            <w:r w:rsidRPr="00366F18"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元，</w:t>
            </w:r>
            <w:r w:rsidRPr="00366F1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提请区红十会执委会研究决定。</w:t>
            </w:r>
          </w:p>
          <w:p w:rsidR="0019153C" w:rsidRDefault="0019153C" w:rsidP="000100E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20323E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主管科长：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</w:p>
        </w:tc>
      </w:tr>
      <w:tr w:rsidR="0019153C" w:rsidRPr="00F561E3" w:rsidTr="00071CB8">
        <w:trPr>
          <w:cantSplit/>
          <w:trHeight w:val="1342"/>
        </w:trPr>
        <w:tc>
          <w:tcPr>
            <w:tcW w:w="166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9153C" w:rsidRPr="00071CB8" w:rsidRDefault="0019153C" w:rsidP="00071CB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9153C" w:rsidRDefault="0019153C" w:rsidP="0019153C">
            <w:pPr>
              <w:spacing w:line="440" w:lineRule="exact"/>
              <w:ind w:firstLineChars="20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9153C" w:rsidRDefault="0019153C" w:rsidP="00071CB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主管领导：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日（盖章）</w:t>
            </w:r>
          </w:p>
        </w:tc>
      </w:tr>
      <w:tr w:rsidR="0019153C" w:rsidRPr="00F561E3" w:rsidTr="000F726F">
        <w:trPr>
          <w:cantSplit/>
          <w:trHeight w:val="1831"/>
        </w:trPr>
        <w:tc>
          <w:tcPr>
            <w:tcW w:w="103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153C" w:rsidRDefault="0019153C" w:rsidP="0019153C">
            <w:pPr>
              <w:spacing w:line="44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填表说明：</w:t>
            </w:r>
          </w:p>
          <w:p w:rsidR="0019153C" w:rsidRDefault="0019153C" w:rsidP="0019153C">
            <w:pPr>
              <w:spacing w:line="44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申请人申请救助原因和家庭基本状况，根据实际情况尽量填写详细，基层红十字会审核并签署意见，盖章确认后上报区红十字会。</w:t>
            </w:r>
          </w:p>
        </w:tc>
      </w:tr>
    </w:tbl>
    <w:p w:rsidR="0019153C" w:rsidRDefault="0019153C" w:rsidP="00A122D3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（此表一式三份，区红十字审批盖章后各基层红十字会存档）</w:t>
      </w:r>
    </w:p>
    <w:sectPr w:rsidR="0019153C" w:rsidSect="005376BA">
      <w:pgSz w:w="11906" w:h="16838"/>
      <w:pgMar w:top="1417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3C" w:rsidRDefault="0019153C" w:rsidP="00B528BB">
      <w:r>
        <w:separator/>
      </w:r>
    </w:p>
  </w:endnote>
  <w:endnote w:type="continuationSeparator" w:id="0">
    <w:p w:rsidR="0019153C" w:rsidRDefault="0019153C" w:rsidP="00B5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3C" w:rsidRDefault="0019153C" w:rsidP="00B528BB">
      <w:r>
        <w:separator/>
      </w:r>
    </w:p>
  </w:footnote>
  <w:footnote w:type="continuationSeparator" w:id="0">
    <w:p w:rsidR="0019153C" w:rsidRDefault="0019153C" w:rsidP="00B52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DD5B"/>
    <w:multiLevelType w:val="singleLevel"/>
    <w:tmpl w:val="561DDD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1DE714"/>
    <w:multiLevelType w:val="singleLevel"/>
    <w:tmpl w:val="561DE71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ED77A2"/>
    <w:rsid w:val="000008FB"/>
    <w:rsid w:val="000100ED"/>
    <w:rsid w:val="000150F7"/>
    <w:rsid w:val="00016B78"/>
    <w:rsid w:val="000266C1"/>
    <w:rsid w:val="00046BF6"/>
    <w:rsid w:val="00071CB8"/>
    <w:rsid w:val="00095C92"/>
    <w:rsid w:val="000B10D3"/>
    <w:rsid w:val="000B20C0"/>
    <w:rsid w:val="000B5931"/>
    <w:rsid w:val="000D475C"/>
    <w:rsid w:val="000F726F"/>
    <w:rsid w:val="001135EB"/>
    <w:rsid w:val="00123A1F"/>
    <w:rsid w:val="00172245"/>
    <w:rsid w:val="0019153C"/>
    <w:rsid w:val="001B383D"/>
    <w:rsid w:val="001C4DCA"/>
    <w:rsid w:val="001D3AC5"/>
    <w:rsid w:val="002007C2"/>
    <w:rsid w:val="0020323E"/>
    <w:rsid w:val="002039EE"/>
    <w:rsid w:val="00213AD7"/>
    <w:rsid w:val="00257D60"/>
    <w:rsid w:val="00290C1C"/>
    <w:rsid w:val="002B0105"/>
    <w:rsid w:val="002D0B30"/>
    <w:rsid w:val="002D627A"/>
    <w:rsid w:val="002D70E7"/>
    <w:rsid w:val="002F1F9D"/>
    <w:rsid w:val="00366F18"/>
    <w:rsid w:val="00380458"/>
    <w:rsid w:val="003827ED"/>
    <w:rsid w:val="003E0FD6"/>
    <w:rsid w:val="004450C6"/>
    <w:rsid w:val="00450653"/>
    <w:rsid w:val="0046402C"/>
    <w:rsid w:val="004A2593"/>
    <w:rsid w:val="004B2A0B"/>
    <w:rsid w:val="004E610C"/>
    <w:rsid w:val="004F2CAE"/>
    <w:rsid w:val="00514CF0"/>
    <w:rsid w:val="005359DF"/>
    <w:rsid w:val="005363C9"/>
    <w:rsid w:val="00536575"/>
    <w:rsid w:val="005376BA"/>
    <w:rsid w:val="005400C5"/>
    <w:rsid w:val="00547E4D"/>
    <w:rsid w:val="005636ED"/>
    <w:rsid w:val="005638E8"/>
    <w:rsid w:val="00590B42"/>
    <w:rsid w:val="005B2574"/>
    <w:rsid w:val="005E78DE"/>
    <w:rsid w:val="00657F8A"/>
    <w:rsid w:val="006668EF"/>
    <w:rsid w:val="006E16CA"/>
    <w:rsid w:val="006F2895"/>
    <w:rsid w:val="00742B3F"/>
    <w:rsid w:val="00745E5D"/>
    <w:rsid w:val="00764468"/>
    <w:rsid w:val="00771013"/>
    <w:rsid w:val="00793D26"/>
    <w:rsid w:val="007C4E00"/>
    <w:rsid w:val="007F119E"/>
    <w:rsid w:val="00861332"/>
    <w:rsid w:val="0088756A"/>
    <w:rsid w:val="008B6C3A"/>
    <w:rsid w:val="008D65CA"/>
    <w:rsid w:val="008E4EF7"/>
    <w:rsid w:val="008F11E9"/>
    <w:rsid w:val="0093464E"/>
    <w:rsid w:val="00963DF6"/>
    <w:rsid w:val="009926BA"/>
    <w:rsid w:val="00996A45"/>
    <w:rsid w:val="009A5621"/>
    <w:rsid w:val="009E0DF9"/>
    <w:rsid w:val="009E47F9"/>
    <w:rsid w:val="009E7FEB"/>
    <w:rsid w:val="009F0F35"/>
    <w:rsid w:val="00A122D3"/>
    <w:rsid w:val="00A17BB7"/>
    <w:rsid w:val="00A2387C"/>
    <w:rsid w:val="00A63F74"/>
    <w:rsid w:val="00A902DC"/>
    <w:rsid w:val="00AA5673"/>
    <w:rsid w:val="00AB33C0"/>
    <w:rsid w:val="00B112F5"/>
    <w:rsid w:val="00B21884"/>
    <w:rsid w:val="00B3763E"/>
    <w:rsid w:val="00B528BB"/>
    <w:rsid w:val="00B73258"/>
    <w:rsid w:val="00B7344C"/>
    <w:rsid w:val="00BA2B6E"/>
    <w:rsid w:val="00BD5AE2"/>
    <w:rsid w:val="00C05212"/>
    <w:rsid w:val="00C24872"/>
    <w:rsid w:val="00C378F5"/>
    <w:rsid w:val="00C57D55"/>
    <w:rsid w:val="00C777BF"/>
    <w:rsid w:val="00CA6D88"/>
    <w:rsid w:val="00CB45C9"/>
    <w:rsid w:val="00CE1FDA"/>
    <w:rsid w:val="00D06382"/>
    <w:rsid w:val="00D24A36"/>
    <w:rsid w:val="00D65CD1"/>
    <w:rsid w:val="00D95B5A"/>
    <w:rsid w:val="00DE6146"/>
    <w:rsid w:val="00DF55A9"/>
    <w:rsid w:val="00DF5976"/>
    <w:rsid w:val="00E872C5"/>
    <w:rsid w:val="00E922BD"/>
    <w:rsid w:val="00EC4854"/>
    <w:rsid w:val="00ED2AE2"/>
    <w:rsid w:val="00ED694D"/>
    <w:rsid w:val="00F04D20"/>
    <w:rsid w:val="00F20321"/>
    <w:rsid w:val="00F33484"/>
    <w:rsid w:val="00F4069F"/>
    <w:rsid w:val="00F561E3"/>
    <w:rsid w:val="00F824CC"/>
    <w:rsid w:val="00FC5351"/>
    <w:rsid w:val="00FD3670"/>
    <w:rsid w:val="00FF5945"/>
    <w:rsid w:val="4E566916"/>
    <w:rsid w:val="58ED77A2"/>
    <w:rsid w:val="68127F7A"/>
    <w:rsid w:val="7319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376BA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B5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8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52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8B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95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房山区红十字会共享基金申请表</dc:title>
  <dc:subject/>
  <dc:creator>Administrator</dc:creator>
  <cp:keywords/>
  <dc:description/>
  <cp:lastModifiedBy>Microsoft</cp:lastModifiedBy>
  <cp:revision>3</cp:revision>
  <cp:lastPrinted>2019-06-26T05:55:00Z</cp:lastPrinted>
  <dcterms:created xsi:type="dcterms:W3CDTF">2019-07-22T06:39:00Z</dcterms:created>
  <dcterms:modified xsi:type="dcterms:W3CDTF">2019-07-22T06:43:00Z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