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0D" w:rsidRPr="000B10D3" w:rsidRDefault="00F6490D" w:rsidP="000B10D3">
      <w:pPr>
        <w:spacing w:line="440" w:lineRule="atLeast"/>
        <w:rPr>
          <w:rFonts w:ascii="仿宋_GB2312" w:eastAsia="仿宋_GB2312" w:hAnsi="黑体" w:cs="黑体"/>
          <w:bCs/>
          <w:sz w:val="32"/>
          <w:szCs w:val="32"/>
        </w:rPr>
      </w:pPr>
      <w:r w:rsidRPr="000B10D3">
        <w:rPr>
          <w:rFonts w:ascii="仿宋_GB2312" w:eastAsia="仿宋_GB2312" w:hAnsi="黑体" w:cs="黑体" w:hint="eastAsia"/>
          <w:bCs/>
          <w:sz w:val="32"/>
          <w:szCs w:val="32"/>
        </w:rPr>
        <w:t>附件</w:t>
      </w:r>
      <w:r w:rsidRPr="000B10D3">
        <w:rPr>
          <w:rFonts w:ascii="仿宋_GB2312" w:eastAsia="仿宋_GB2312" w:hAnsi="黑体" w:cs="黑体"/>
          <w:bCs/>
          <w:sz w:val="32"/>
          <w:szCs w:val="32"/>
        </w:rPr>
        <w:t>:</w:t>
      </w:r>
      <w:r>
        <w:rPr>
          <w:rFonts w:ascii="仿宋_GB2312" w:eastAsia="仿宋_GB2312" w:hAnsi="黑体" w:cs="黑体"/>
          <w:bCs/>
          <w:sz w:val="32"/>
          <w:szCs w:val="32"/>
        </w:rPr>
        <w:t>4</w:t>
      </w:r>
    </w:p>
    <w:p w:rsidR="00F6490D" w:rsidRDefault="00F6490D">
      <w:pPr>
        <w:spacing w:line="440" w:lineRule="atLeas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房山区红十字会人道救助基金申请表</w:t>
      </w:r>
    </w:p>
    <w:tbl>
      <w:tblPr>
        <w:tblpPr w:leftFromText="180" w:rightFromText="180" w:vertAnchor="text" w:horzAnchor="margin" w:tblpY="618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/>
      </w:tblPr>
      <w:tblGrid>
        <w:gridCol w:w="1668"/>
        <w:gridCol w:w="2267"/>
        <w:gridCol w:w="1983"/>
        <w:gridCol w:w="851"/>
        <w:gridCol w:w="1417"/>
        <w:gridCol w:w="2128"/>
      </w:tblGrid>
      <w:tr w:rsidR="00F6490D" w:rsidRPr="00F561E3" w:rsidTr="001D2773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1D2773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1D2773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户口所在地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家庭住址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1D2773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银行卡户名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与申请人关系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1D2773">
        <w:trPr>
          <w:cantSplit/>
          <w:trHeight w:val="1301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银行卡卡号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开户银行行号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0F726F">
        <w:trPr>
          <w:cantSplit/>
          <w:trHeight w:val="680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开户行名称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0B10D3">
        <w:trPr>
          <w:cantSplit/>
          <w:trHeight w:val="6993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救助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原因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widowControl/>
              <w:tabs>
                <w:tab w:val="left" w:pos="3993"/>
              </w:tabs>
              <w:spacing w:line="440" w:lineRule="atLeas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490D" w:rsidRPr="00F561E3" w:rsidTr="00BB7540">
        <w:trPr>
          <w:cantSplit/>
          <w:trHeight w:val="3569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家庭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基本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0F726F">
            <w:pPr>
              <w:widowControl/>
              <w:spacing w:line="4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F6490D" w:rsidRPr="00F561E3" w:rsidTr="001D2773">
        <w:trPr>
          <w:cantSplit/>
          <w:trHeight w:val="1372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社区、村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或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单位意见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1D2773">
            <w:pPr>
              <w:spacing w:line="44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F6490D">
            <w:pPr>
              <w:spacing w:line="440" w:lineRule="atLeast"/>
              <w:ind w:firstLineChars="950" w:firstLine="316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盖章：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  </w:t>
            </w:r>
          </w:p>
        </w:tc>
      </w:tr>
      <w:tr w:rsidR="00F6490D" w:rsidRPr="00F561E3" w:rsidTr="000F726F">
        <w:trPr>
          <w:cantSplit/>
          <w:trHeight w:val="1549"/>
        </w:trPr>
        <w:tc>
          <w:tcPr>
            <w:tcW w:w="166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16525C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街道（乡镇）红十字会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或区直各工作委员会</w:t>
            </w:r>
          </w:p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F6490D">
            <w:pPr>
              <w:spacing w:line="440" w:lineRule="atLeast"/>
              <w:ind w:firstLineChars="200" w:firstLine="316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经执委会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年第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次会议审定，决定给予申请人道救助基金，人民币</w:t>
            </w:r>
            <w:r w:rsidRPr="00B528BB"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元。</w:t>
            </w:r>
          </w:p>
          <w:p w:rsidR="00F6490D" w:rsidRDefault="00F6490D" w:rsidP="00F6490D">
            <w:pPr>
              <w:wordWrap w:val="0"/>
              <w:spacing w:line="440" w:lineRule="atLeast"/>
              <w:ind w:right="980" w:firstLineChars="200" w:firstLine="3168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主管科长：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F6490D" w:rsidRPr="00F561E3" w:rsidTr="001D2773">
        <w:trPr>
          <w:cantSplit/>
          <w:trHeight w:val="1492"/>
        </w:trPr>
        <w:tc>
          <w:tcPr>
            <w:tcW w:w="166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Default="00F6490D" w:rsidP="000F726F">
            <w:pPr>
              <w:spacing w:line="44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1D2773">
            <w:pPr>
              <w:wordWrap w:val="0"/>
              <w:spacing w:line="440" w:lineRule="atLeas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</w:t>
            </w:r>
          </w:p>
          <w:p w:rsidR="00F6490D" w:rsidRDefault="00F6490D" w:rsidP="000F726F">
            <w:pPr>
              <w:wordWrap w:val="0"/>
              <w:spacing w:line="440" w:lineRule="atLeas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主管领导：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</w:p>
        </w:tc>
      </w:tr>
      <w:tr w:rsidR="00F6490D" w:rsidRPr="00F561E3" w:rsidTr="00BB7540">
        <w:trPr>
          <w:cantSplit/>
          <w:trHeight w:val="1404"/>
        </w:trPr>
        <w:tc>
          <w:tcPr>
            <w:tcW w:w="1668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6490D" w:rsidRPr="000F726F" w:rsidRDefault="00F6490D" w:rsidP="00F6490D">
            <w:pPr>
              <w:spacing w:line="600" w:lineRule="exact"/>
              <w:ind w:left="31680" w:hangingChars="50" w:firstLine="316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F72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区红十字会审核意见</w:t>
            </w: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1D277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20323E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   </w:t>
            </w:r>
          </w:p>
          <w:p w:rsidR="00F6490D" w:rsidRDefault="00F6490D" w:rsidP="00F6490D">
            <w:pPr>
              <w:spacing w:line="440" w:lineRule="exact"/>
              <w:ind w:firstLineChars="750" w:firstLine="3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主管科长：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</w:p>
        </w:tc>
      </w:tr>
      <w:tr w:rsidR="00F6490D" w:rsidRPr="00F561E3" w:rsidTr="00BB7540">
        <w:trPr>
          <w:cantSplit/>
          <w:trHeight w:val="1380"/>
        </w:trPr>
        <w:tc>
          <w:tcPr>
            <w:tcW w:w="166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490D" w:rsidRPr="001D2773" w:rsidRDefault="00F6490D" w:rsidP="001D2773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490D" w:rsidRDefault="00F6490D" w:rsidP="00F6490D">
            <w:pPr>
              <w:spacing w:line="440" w:lineRule="exact"/>
              <w:ind w:firstLineChars="750" w:firstLine="316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F6490D">
            <w:pPr>
              <w:spacing w:line="440" w:lineRule="exact"/>
              <w:ind w:firstLineChars="750" w:firstLine="316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490D" w:rsidRDefault="00F6490D" w:rsidP="00F6490D">
            <w:pPr>
              <w:spacing w:line="440" w:lineRule="exact"/>
              <w:ind w:firstLineChars="750" w:firstLine="3168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主管领导：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</w:p>
        </w:tc>
      </w:tr>
      <w:tr w:rsidR="00F6490D" w:rsidRPr="00F561E3" w:rsidTr="000F726F">
        <w:trPr>
          <w:cantSplit/>
          <w:trHeight w:val="1831"/>
        </w:trPr>
        <w:tc>
          <w:tcPr>
            <w:tcW w:w="1031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490D" w:rsidRDefault="00F6490D" w:rsidP="00BB754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填表说明：</w:t>
            </w:r>
          </w:p>
          <w:p w:rsidR="00F6490D" w:rsidRDefault="00F6490D" w:rsidP="00F6490D">
            <w:pPr>
              <w:spacing w:line="440" w:lineRule="exact"/>
              <w:ind w:firstLineChars="100" w:firstLine="3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申请人申请救助原因和家庭基本状况，根据实际情况尽量填写详细，基层红十字会审核并签署意见，盖章确认后上报区红十字会。</w:t>
            </w:r>
          </w:p>
        </w:tc>
      </w:tr>
    </w:tbl>
    <w:p w:rsidR="00F6490D" w:rsidRDefault="00F6490D" w:rsidP="00A122D3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（此表一式三份，区红十字会审批盖章后各基层红十字会存档）</w:t>
      </w:r>
    </w:p>
    <w:sectPr w:rsidR="00F6490D" w:rsidSect="005376BA">
      <w:pgSz w:w="11906" w:h="16838"/>
      <w:pgMar w:top="1417" w:right="850" w:bottom="1134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0D" w:rsidRDefault="00F6490D" w:rsidP="00B528BB">
      <w:r>
        <w:separator/>
      </w:r>
    </w:p>
  </w:endnote>
  <w:endnote w:type="continuationSeparator" w:id="0">
    <w:p w:rsidR="00F6490D" w:rsidRDefault="00F6490D" w:rsidP="00B5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0D" w:rsidRDefault="00F6490D" w:rsidP="00B528BB">
      <w:r>
        <w:separator/>
      </w:r>
    </w:p>
  </w:footnote>
  <w:footnote w:type="continuationSeparator" w:id="0">
    <w:p w:rsidR="00F6490D" w:rsidRDefault="00F6490D" w:rsidP="00B52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DD5B"/>
    <w:multiLevelType w:val="singleLevel"/>
    <w:tmpl w:val="561DDD5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1DE714"/>
    <w:multiLevelType w:val="singleLevel"/>
    <w:tmpl w:val="561DE71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ED77A2"/>
    <w:rsid w:val="000008FB"/>
    <w:rsid w:val="0001093D"/>
    <w:rsid w:val="000150F7"/>
    <w:rsid w:val="00016B78"/>
    <w:rsid w:val="000266C1"/>
    <w:rsid w:val="00046BF6"/>
    <w:rsid w:val="00095C92"/>
    <w:rsid w:val="000B10D3"/>
    <w:rsid w:val="000B20C0"/>
    <w:rsid w:val="000F726F"/>
    <w:rsid w:val="001135EB"/>
    <w:rsid w:val="00123A1F"/>
    <w:rsid w:val="0014074B"/>
    <w:rsid w:val="0016457A"/>
    <w:rsid w:val="0016525C"/>
    <w:rsid w:val="00172245"/>
    <w:rsid w:val="001B0218"/>
    <w:rsid w:val="001B383D"/>
    <w:rsid w:val="001C4DCA"/>
    <w:rsid w:val="001D2773"/>
    <w:rsid w:val="001D3AC5"/>
    <w:rsid w:val="002007C2"/>
    <w:rsid w:val="0020323E"/>
    <w:rsid w:val="002039EE"/>
    <w:rsid w:val="00213AD7"/>
    <w:rsid w:val="00257D60"/>
    <w:rsid w:val="002B0105"/>
    <w:rsid w:val="002D0B30"/>
    <w:rsid w:val="002D627A"/>
    <w:rsid w:val="002D70E7"/>
    <w:rsid w:val="002F1F9D"/>
    <w:rsid w:val="003827ED"/>
    <w:rsid w:val="003B0BC2"/>
    <w:rsid w:val="003E0FD6"/>
    <w:rsid w:val="004450C6"/>
    <w:rsid w:val="0046402C"/>
    <w:rsid w:val="00490178"/>
    <w:rsid w:val="004A2593"/>
    <w:rsid w:val="004B2A0B"/>
    <w:rsid w:val="004E610C"/>
    <w:rsid w:val="004F2CAE"/>
    <w:rsid w:val="00514CF0"/>
    <w:rsid w:val="005359DF"/>
    <w:rsid w:val="005363C9"/>
    <w:rsid w:val="00536575"/>
    <w:rsid w:val="005376BA"/>
    <w:rsid w:val="005400C5"/>
    <w:rsid w:val="00545FAF"/>
    <w:rsid w:val="00547E4D"/>
    <w:rsid w:val="005638E8"/>
    <w:rsid w:val="005B2574"/>
    <w:rsid w:val="005B53B7"/>
    <w:rsid w:val="005E78DE"/>
    <w:rsid w:val="00657F8A"/>
    <w:rsid w:val="006F2895"/>
    <w:rsid w:val="00742B3F"/>
    <w:rsid w:val="00745E5D"/>
    <w:rsid w:val="00772820"/>
    <w:rsid w:val="007C4E00"/>
    <w:rsid w:val="007F119E"/>
    <w:rsid w:val="008104D2"/>
    <w:rsid w:val="00861332"/>
    <w:rsid w:val="008F11E9"/>
    <w:rsid w:val="00963DF6"/>
    <w:rsid w:val="009926BA"/>
    <w:rsid w:val="009E0DF9"/>
    <w:rsid w:val="009E47F9"/>
    <w:rsid w:val="00A122D3"/>
    <w:rsid w:val="00A17BB7"/>
    <w:rsid w:val="00A2387C"/>
    <w:rsid w:val="00A63F74"/>
    <w:rsid w:val="00A902DC"/>
    <w:rsid w:val="00AA5673"/>
    <w:rsid w:val="00AB33C0"/>
    <w:rsid w:val="00B528BB"/>
    <w:rsid w:val="00B73258"/>
    <w:rsid w:val="00B96691"/>
    <w:rsid w:val="00BA2B6E"/>
    <w:rsid w:val="00BB7540"/>
    <w:rsid w:val="00BD5AE2"/>
    <w:rsid w:val="00BE5E57"/>
    <w:rsid w:val="00C24872"/>
    <w:rsid w:val="00C378F5"/>
    <w:rsid w:val="00CA6D88"/>
    <w:rsid w:val="00CE1FDA"/>
    <w:rsid w:val="00D07B89"/>
    <w:rsid w:val="00D24A36"/>
    <w:rsid w:val="00D95B5A"/>
    <w:rsid w:val="00DE6146"/>
    <w:rsid w:val="00DF55A9"/>
    <w:rsid w:val="00DF5976"/>
    <w:rsid w:val="00E61E8B"/>
    <w:rsid w:val="00E922BD"/>
    <w:rsid w:val="00EA79B2"/>
    <w:rsid w:val="00EC4854"/>
    <w:rsid w:val="00ED2AE2"/>
    <w:rsid w:val="00EE4DCB"/>
    <w:rsid w:val="00F04D20"/>
    <w:rsid w:val="00F20321"/>
    <w:rsid w:val="00F561E3"/>
    <w:rsid w:val="00F6490D"/>
    <w:rsid w:val="00FC5351"/>
    <w:rsid w:val="00FF4BA0"/>
    <w:rsid w:val="00FF5945"/>
    <w:rsid w:val="4E566916"/>
    <w:rsid w:val="58ED77A2"/>
    <w:rsid w:val="68127F7A"/>
    <w:rsid w:val="7319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5376BA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B5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8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52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28B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81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附件:4</dc:title>
  <dc:subject/>
  <dc:creator>Administrator</dc:creator>
  <cp:keywords/>
  <dc:description/>
  <cp:lastModifiedBy>Microsoft</cp:lastModifiedBy>
  <cp:revision>3</cp:revision>
  <cp:lastPrinted>2018-07-12T06:14:00Z</cp:lastPrinted>
  <dcterms:created xsi:type="dcterms:W3CDTF">2019-07-22T06:31:00Z</dcterms:created>
  <dcterms:modified xsi:type="dcterms:W3CDTF">2019-07-22T06:36:00Z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